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8E" w:rsidRDefault="00E3558E" w:rsidP="00E3558E">
      <w:pPr>
        <w:pStyle w:val="Title"/>
      </w:pPr>
      <w:r>
        <w:t>SITUAȚIA CONDUCĂTORILOR DE DOCTORAT LA UNIVERSITATEA DE ARTE DIN TÂRGU-MUREȘ</w:t>
      </w:r>
    </w:p>
    <w:p w:rsidR="00E3558E" w:rsidRPr="00B940EC" w:rsidRDefault="00E3558E" w:rsidP="00E3558E">
      <w:pPr>
        <w:jc w:val="both"/>
        <w:rPr>
          <w:sz w:val="12"/>
        </w:rPr>
      </w:pPr>
    </w:p>
    <w:tbl>
      <w:tblPr>
        <w:tblW w:w="14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1855"/>
        <w:gridCol w:w="2021"/>
        <w:gridCol w:w="2300"/>
        <w:gridCol w:w="1364"/>
        <w:gridCol w:w="1696"/>
        <w:gridCol w:w="1127"/>
        <w:gridCol w:w="1781"/>
        <w:gridCol w:w="1957"/>
      </w:tblGrid>
      <w:tr w:rsidR="00B940EC" w:rsidRPr="00202F99" w:rsidTr="00B940EC">
        <w:tc>
          <w:tcPr>
            <w:tcW w:w="593" w:type="dxa"/>
            <w:vAlign w:val="center"/>
          </w:tcPr>
          <w:p w:rsidR="00061F37" w:rsidRPr="00B940EC" w:rsidRDefault="00061F37" w:rsidP="00B940EC">
            <w:pPr>
              <w:contextualSpacing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Nr. crt.</w:t>
            </w:r>
          </w:p>
        </w:tc>
        <w:tc>
          <w:tcPr>
            <w:tcW w:w="1855" w:type="dxa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NUMELE și prenumele conducătorului de doctorat în domeniul respectiv</w:t>
            </w:r>
          </w:p>
        </w:tc>
        <w:tc>
          <w:tcPr>
            <w:tcW w:w="2021" w:type="dxa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O.M. nr. …/…prin care s-a conferit calitatea de conducător de doctorat</w:t>
            </w:r>
          </w:p>
        </w:tc>
        <w:tc>
          <w:tcPr>
            <w:tcW w:w="2300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Instituția unde este titular</w:t>
            </w:r>
          </w:p>
        </w:tc>
        <w:tc>
          <w:tcPr>
            <w:tcW w:w="1364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20/21</w:t>
            </w:r>
          </w:p>
        </w:tc>
        <w:tc>
          <w:tcPr>
            <w:tcW w:w="1696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19/20</w:t>
            </w:r>
          </w:p>
        </w:tc>
        <w:tc>
          <w:tcPr>
            <w:tcW w:w="112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18/19</w:t>
            </w:r>
          </w:p>
        </w:tc>
        <w:tc>
          <w:tcPr>
            <w:tcW w:w="178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17/18</w:t>
            </w:r>
          </w:p>
        </w:tc>
        <w:tc>
          <w:tcPr>
            <w:tcW w:w="195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B940EC">
              <w:rPr>
                <w:b/>
                <w:sz w:val="16"/>
                <w:szCs w:val="16"/>
              </w:rPr>
              <w:t>16/17</w:t>
            </w:r>
          </w:p>
        </w:tc>
      </w:tr>
      <w:tr w:rsidR="00B940EC" w:rsidTr="00B940EC">
        <w:trPr>
          <w:trHeight w:val="350"/>
        </w:trPr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B940EC" w:rsidRPr="00B940EC" w:rsidRDefault="00B940EC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1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BÉRES Andrei</w:t>
            </w:r>
          </w:p>
        </w:tc>
        <w:tc>
          <w:tcPr>
            <w:tcW w:w="2021" w:type="dxa"/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5658/ 12.12.2005</w:t>
            </w:r>
          </w:p>
        </w:tc>
        <w:tc>
          <w:tcPr>
            <w:tcW w:w="2300" w:type="dxa"/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B940EC" w:rsidRPr="00B940EC" w:rsidRDefault="00B940EC" w:rsidP="00B940EC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B940EC">
              <w:rPr>
                <w:color w:val="FF0000"/>
                <w:sz w:val="16"/>
                <w:szCs w:val="16"/>
              </w:rPr>
              <w:t>Pensionar</w:t>
            </w:r>
            <w:r w:rsidRPr="00B940EC">
              <w:rPr>
                <w:sz w:val="16"/>
                <w:szCs w:val="16"/>
              </w:rPr>
              <w:t xml:space="preserve"> (îndrumare doctoranzi)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B940EC" w:rsidRPr="00B940EC" w:rsidRDefault="00B940EC" w:rsidP="00B940EC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B940EC">
              <w:rPr>
                <w:color w:val="FF0000"/>
                <w:sz w:val="16"/>
                <w:szCs w:val="16"/>
              </w:rPr>
              <w:t>Pensionar</w:t>
            </w:r>
            <w:r w:rsidR="00641E67">
              <w:rPr>
                <w:color w:val="FF0000"/>
                <w:sz w:val="16"/>
                <w:szCs w:val="16"/>
              </w:rPr>
              <w:br/>
            </w:r>
            <w:r w:rsidRPr="00B940EC">
              <w:rPr>
                <w:sz w:val="16"/>
                <w:szCs w:val="16"/>
              </w:rPr>
              <w:t xml:space="preserve"> (îndrumare doctoranzi)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B940EC" w:rsidRPr="00B940EC" w:rsidRDefault="00B940EC" w:rsidP="00B940EC">
            <w:pPr>
              <w:contextualSpacing/>
              <w:jc w:val="center"/>
              <w:rPr>
                <w:color w:val="FF0000"/>
                <w:sz w:val="16"/>
                <w:szCs w:val="16"/>
              </w:rPr>
            </w:pPr>
            <w:r w:rsidRPr="00B940EC">
              <w:rPr>
                <w:color w:val="FF0000"/>
                <w:sz w:val="16"/>
                <w:szCs w:val="16"/>
              </w:rPr>
              <w:t>Pensionar</w:t>
            </w:r>
            <w:r w:rsidRPr="00B940EC">
              <w:rPr>
                <w:sz w:val="16"/>
                <w:szCs w:val="16"/>
              </w:rPr>
              <w:t xml:space="preserve"> (îndrumare doctoranzi)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957" w:type="dxa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B940EC" w:rsidRPr="00B940EC" w:rsidRDefault="00B940EC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2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KOVÁCS Levente</w:t>
            </w:r>
          </w:p>
        </w:tc>
        <w:tc>
          <w:tcPr>
            <w:tcW w:w="2021" w:type="dxa"/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5658/ 12.12.2005</w:t>
            </w:r>
          </w:p>
          <w:p w:rsidR="00B940EC" w:rsidRPr="00B940EC" w:rsidRDefault="00B940EC" w:rsidP="00B940E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  <w:vAlign w:val="center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auto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FF0000"/>
                <w:sz w:val="16"/>
                <w:szCs w:val="16"/>
              </w:rPr>
              <w:t>Pensionar (1 doctorand în perioada de grație)</w:t>
            </w:r>
          </w:p>
        </w:tc>
        <w:tc>
          <w:tcPr>
            <w:tcW w:w="1957" w:type="dxa"/>
          </w:tcPr>
          <w:p w:rsidR="00B940EC" w:rsidRPr="00B940EC" w:rsidRDefault="00B940EC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FF0000"/>
                <w:sz w:val="16"/>
                <w:szCs w:val="16"/>
              </w:rPr>
              <w:t xml:space="preserve">Pensionar </w:t>
            </w:r>
            <w:r w:rsidRPr="00B940EC">
              <w:rPr>
                <w:color w:val="FF0000"/>
                <w:sz w:val="16"/>
                <w:szCs w:val="16"/>
              </w:rPr>
              <w:t>(</w:t>
            </w:r>
            <w:r w:rsidRPr="00B940EC">
              <w:rPr>
                <w:color w:val="FF0000"/>
                <w:sz w:val="16"/>
                <w:szCs w:val="16"/>
              </w:rPr>
              <w:t>1 doctorand în perioada de grație</w:t>
            </w:r>
            <w:r w:rsidRPr="00B940EC">
              <w:rPr>
                <w:color w:val="FF0000"/>
                <w:sz w:val="16"/>
                <w:szCs w:val="16"/>
              </w:rPr>
              <w:t>)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3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CRIŞAN Sorin Ion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4697/ 14.08.2009</w:t>
            </w:r>
          </w:p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95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</w:tr>
      <w:tr w:rsidR="00B940EC" w:rsidTr="00B940EC">
        <w:trPr>
          <w:trHeight w:val="360"/>
        </w:trPr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480737" w:rsidRPr="00B940EC" w:rsidRDefault="004807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4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ZONTE Violeta-Simona</w:t>
            </w:r>
          </w:p>
        </w:tc>
        <w:tc>
          <w:tcPr>
            <w:tcW w:w="2021" w:type="dxa"/>
            <w:vAlign w:val="center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4631/ 11.08.2010</w:t>
            </w:r>
          </w:p>
          <w:p w:rsidR="00480737" w:rsidRPr="00B940EC" w:rsidRDefault="00480737" w:rsidP="00B940EC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dxa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Vest din Timişoara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clear" w:color="auto" w:fill="D9D9D9" w:themeFill="background1" w:themeFillShade="D9"/>
          </w:tcPr>
          <w:p w:rsidR="00480737" w:rsidRPr="00B940EC" w:rsidRDefault="004807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vAlign w:val="center"/>
          </w:tcPr>
          <w:p w:rsidR="00480737" w:rsidRPr="00B940EC" w:rsidRDefault="004807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957" w:type="dxa"/>
            <w:vAlign w:val="center"/>
          </w:tcPr>
          <w:p w:rsidR="00480737" w:rsidRPr="00B940EC" w:rsidRDefault="004807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5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JÁKFALVI Magdolna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25535</w:t>
            </w:r>
            <w:r w:rsidRPr="00B940EC">
              <w:rPr>
                <w:sz w:val="16"/>
                <w:szCs w:val="16"/>
                <w:lang w:val="en-US"/>
              </w:rPr>
              <w:t>_</w:t>
            </w:r>
            <w:r w:rsidRPr="00B940EC">
              <w:rPr>
                <w:sz w:val="16"/>
                <w:szCs w:val="16"/>
              </w:rPr>
              <w:t>1/06.02.2012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Universitatea de Artă Teatrală și Cinematografică Budapesta, Ungaria</w:t>
            </w:r>
          </w:p>
        </w:tc>
        <w:tc>
          <w:tcPr>
            <w:tcW w:w="1364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696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12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78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95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color w:val="000000"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6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KÉKESI KUN Árpád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25535</w:t>
            </w:r>
            <w:r w:rsidRPr="00B940EC">
              <w:rPr>
                <w:sz w:val="16"/>
                <w:szCs w:val="16"/>
                <w:lang w:val="en-US"/>
              </w:rPr>
              <w:t>_</w:t>
            </w:r>
            <w:r w:rsidRPr="00B940EC">
              <w:rPr>
                <w:sz w:val="16"/>
                <w:szCs w:val="16"/>
              </w:rPr>
              <w:t>2/06.02.2012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  <w:lang w:val="hu-HU"/>
              </w:rPr>
            </w:pPr>
            <w:r w:rsidRPr="00B940EC">
              <w:rPr>
                <w:sz w:val="16"/>
                <w:szCs w:val="16"/>
              </w:rPr>
              <w:t xml:space="preserve">Universitatea Reformată </w:t>
            </w:r>
            <w:r w:rsidR="00B940EC">
              <w:rPr>
                <w:sz w:val="16"/>
                <w:szCs w:val="16"/>
                <w:lang w:val="en-US"/>
              </w:rPr>
              <w:t>„</w:t>
            </w:r>
            <w:r w:rsidRPr="00B940EC">
              <w:rPr>
                <w:sz w:val="16"/>
                <w:szCs w:val="16"/>
              </w:rPr>
              <w:t>K</w:t>
            </w:r>
            <w:r w:rsidRPr="00B940EC">
              <w:rPr>
                <w:sz w:val="16"/>
                <w:szCs w:val="16"/>
                <w:lang w:val="hu-HU"/>
              </w:rPr>
              <w:t>ároli Gáspár</w:t>
            </w:r>
            <w:r w:rsidRPr="00B940EC">
              <w:rPr>
                <w:sz w:val="16"/>
                <w:szCs w:val="16"/>
                <w:lang w:val="en-US"/>
              </w:rPr>
              <w:t>”</w:t>
            </w:r>
            <w:r w:rsidRPr="00B940EC">
              <w:rPr>
                <w:sz w:val="16"/>
                <w:szCs w:val="16"/>
                <w:lang w:val="hu-HU"/>
              </w:rPr>
              <w:t>, Budapesta, Ungaria</w:t>
            </w:r>
          </w:p>
        </w:tc>
        <w:tc>
          <w:tcPr>
            <w:tcW w:w="1364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696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12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78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  <w:tc>
          <w:tcPr>
            <w:tcW w:w="1957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b/>
                <w:sz w:val="20"/>
                <w:szCs w:val="16"/>
              </w:rPr>
            </w:pPr>
            <w:r w:rsidRPr="00B940EC">
              <w:rPr>
                <w:b/>
                <w:sz w:val="20"/>
                <w:szCs w:val="16"/>
              </w:rPr>
              <w:t>DA</w:t>
            </w:r>
          </w:p>
        </w:tc>
      </w:tr>
      <w:tr w:rsidR="00B940EC" w:rsidTr="00B940EC">
        <w:trPr>
          <w:trHeight w:val="161"/>
        </w:trPr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7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NELEGA Alina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4104 MD/05.07.2013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95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br/>
              <w:t>8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OLTEAN Marius Corneliu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4104 MD/05.07.2013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95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</w:tr>
      <w:tr w:rsidR="00B940EC" w:rsidTr="00B940EC">
        <w:trPr>
          <w:trHeight w:val="350"/>
        </w:trPr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9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  <w:lang w:val="hu-HU"/>
              </w:rPr>
            </w:pPr>
            <w:r w:rsidRPr="00B940EC">
              <w:rPr>
                <w:sz w:val="16"/>
                <w:szCs w:val="16"/>
              </w:rPr>
              <w:t>UNGV</w:t>
            </w:r>
            <w:r w:rsidRPr="00B940EC">
              <w:rPr>
                <w:sz w:val="16"/>
                <w:szCs w:val="16"/>
                <w:lang w:val="hu-HU"/>
              </w:rPr>
              <w:t>ÁRI-ZRÍNYI Ildikó-Andrea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4104 MD/05.07.2013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10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  <w:lang w:val="hu-HU"/>
              </w:rPr>
            </w:pPr>
            <w:r w:rsidRPr="00B940EC">
              <w:rPr>
                <w:sz w:val="16"/>
                <w:szCs w:val="16"/>
              </w:rPr>
              <w:t>BOB Erzs</w:t>
            </w:r>
            <w:r w:rsidRPr="00B940EC">
              <w:rPr>
                <w:sz w:val="16"/>
                <w:szCs w:val="16"/>
                <w:lang w:val="hu-HU"/>
              </w:rPr>
              <w:t>ébet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3885/04.06.2018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11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LEMNARU Daniela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3887/04.06.2018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40EC" w:rsidTr="00B940E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12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POPESCU Theodor Cristian</w:t>
            </w:r>
          </w:p>
        </w:tc>
        <w:tc>
          <w:tcPr>
            <w:tcW w:w="2021" w:type="dxa"/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3888/04.06.2018</w:t>
            </w:r>
          </w:p>
        </w:tc>
        <w:tc>
          <w:tcPr>
            <w:tcW w:w="2300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940EC" w:rsidTr="000A3AFC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13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STAMATOIU Cristian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  <w:vAlign w:val="center"/>
          </w:tcPr>
          <w:p w:rsidR="00061F37" w:rsidRPr="00B940EC" w:rsidRDefault="00061F37" w:rsidP="00B940EC">
            <w:pPr>
              <w:contextualSpacing/>
              <w:jc w:val="center"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>3889/04.06.2018</w:t>
            </w:r>
          </w:p>
        </w:tc>
        <w:tc>
          <w:tcPr>
            <w:tcW w:w="2300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B940EC">
              <w:rPr>
                <w:color w:val="000000"/>
                <w:sz w:val="16"/>
                <w:szCs w:val="16"/>
              </w:rPr>
              <w:t>UNIVERSITATEA DE ARTE DIN TÂRGU-MUREŞ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28"/>
                <w:szCs w:val="16"/>
              </w:rPr>
            </w:pPr>
            <w:r w:rsidRPr="00B940EC">
              <w:rPr>
                <w:color w:val="000000"/>
                <w:sz w:val="28"/>
                <w:szCs w:val="16"/>
              </w:rPr>
              <w:t>x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A3AFC" w:rsidTr="008F0271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8F0271" w:rsidP="008F027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176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B940EC" w:rsidRDefault="00061F37" w:rsidP="00B940EC">
            <w:pPr>
              <w:contextualSpacing/>
              <w:rPr>
                <w:color w:val="000000"/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 xml:space="preserve">Numărul anual al cadrelor didactice și de cercetare titulare din instituție, conducători de doctorat, cu contract de muncă în IOSUD universității evaluate, în DF. </w:t>
            </w:r>
            <w:r w:rsidRPr="00B940EC">
              <w:rPr>
                <w:b/>
                <w:sz w:val="16"/>
                <w:szCs w:val="16"/>
              </w:rPr>
              <w:t>(X)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0A3AFC" w:rsidRDefault="000A3AF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0A3AFC">
              <w:rPr>
                <w:b/>
                <w:color w:val="000000"/>
                <w:sz w:val="28"/>
                <w:szCs w:val="16"/>
              </w:rPr>
              <w:t>8</w:t>
            </w:r>
          </w:p>
        </w:tc>
        <w:tc>
          <w:tcPr>
            <w:tcW w:w="1696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0A3AFC" w:rsidRDefault="000A3AF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0A3AFC">
              <w:rPr>
                <w:b/>
                <w:color w:val="000000"/>
                <w:sz w:val="28"/>
                <w:szCs w:val="16"/>
              </w:rPr>
              <w:t>8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0A3AFC" w:rsidRDefault="000A3AF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0A3AFC">
              <w:rPr>
                <w:b/>
                <w:color w:val="000000"/>
                <w:sz w:val="28"/>
                <w:szCs w:val="16"/>
              </w:rPr>
              <w:t>8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641E67" w:rsidRDefault="00641E67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641E67">
              <w:rPr>
                <w:b/>
                <w:color w:val="000000"/>
                <w:sz w:val="28"/>
                <w:szCs w:val="16"/>
              </w:rPr>
              <w:t>5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061F37" w:rsidRPr="00641E67" w:rsidRDefault="00641E67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641E67">
              <w:rPr>
                <w:b/>
                <w:color w:val="000000"/>
                <w:sz w:val="28"/>
                <w:szCs w:val="16"/>
              </w:rPr>
              <w:t>5</w:t>
            </w:r>
          </w:p>
        </w:tc>
      </w:tr>
      <w:tr w:rsidR="00641E67" w:rsidTr="008F0271"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061F37" w:rsidRPr="00B940EC" w:rsidRDefault="008F0271" w:rsidP="008F027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17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61F37" w:rsidRPr="00B940EC" w:rsidRDefault="00061F37" w:rsidP="00B940EC">
            <w:pPr>
              <w:contextualSpacing/>
              <w:rPr>
                <w:sz w:val="16"/>
                <w:szCs w:val="16"/>
              </w:rPr>
            </w:pPr>
            <w:r w:rsidRPr="00B940EC">
              <w:rPr>
                <w:sz w:val="16"/>
                <w:szCs w:val="16"/>
              </w:rPr>
              <w:t xml:space="preserve">Numărul anual al cadrelor didactice și de </w:t>
            </w:r>
            <w:r w:rsidRPr="00B940EC">
              <w:rPr>
                <w:b/>
                <w:sz w:val="16"/>
                <w:szCs w:val="16"/>
              </w:rPr>
              <w:t>cercetare titulare în altă instituție</w:t>
            </w:r>
            <w:r w:rsidRPr="00B940EC">
              <w:rPr>
                <w:sz w:val="16"/>
                <w:szCs w:val="16"/>
              </w:rPr>
              <w:t xml:space="preserve">, </w:t>
            </w:r>
            <w:r w:rsidRPr="00B940EC">
              <w:rPr>
                <w:b/>
                <w:sz w:val="16"/>
                <w:szCs w:val="16"/>
              </w:rPr>
              <w:t>conducători de doctorat</w:t>
            </w:r>
            <w:r w:rsidRPr="00B940EC">
              <w:rPr>
                <w:sz w:val="16"/>
                <w:szCs w:val="16"/>
              </w:rPr>
              <w:t xml:space="preserve">, dar cu contract de muncă în IOSUD universității evaluate, în DF. </w:t>
            </w:r>
            <w:r w:rsidRPr="00B940EC">
              <w:rPr>
                <w:b/>
                <w:sz w:val="16"/>
                <w:szCs w:val="16"/>
              </w:rPr>
              <w:t>(</w:t>
            </w:r>
            <w:r w:rsidR="005C0750" w:rsidRPr="00B940EC">
              <w:rPr>
                <w:b/>
                <w:sz w:val="16"/>
                <w:szCs w:val="16"/>
              </w:rPr>
              <w:t>DA</w:t>
            </w:r>
            <w:r w:rsidRPr="00B940EC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061F37" w:rsidRPr="00B940EC" w:rsidRDefault="00B940E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B940EC">
              <w:rPr>
                <w:b/>
                <w:color w:val="000000"/>
                <w:sz w:val="28"/>
                <w:szCs w:val="16"/>
              </w:rPr>
              <w:t>2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061F37" w:rsidRPr="00B940EC" w:rsidRDefault="00B940E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B940EC">
              <w:rPr>
                <w:b/>
                <w:color w:val="000000"/>
                <w:sz w:val="28"/>
                <w:szCs w:val="16"/>
              </w:rPr>
              <w:t>2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061F37" w:rsidRPr="00B940EC" w:rsidRDefault="00B940E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B940EC">
              <w:rPr>
                <w:b/>
                <w:color w:val="000000"/>
                <w:sz w:val="28"/>
                <w:szCs w:val="16"/>
              </w:rPr>
              <w:t>2</w:t>
            </w:r>
          </w:p>
        </w:tc>
        <w:tc>
          <w:tcPr>
            <w:tcW w:w="1781" w:type="dxa"/>
            <w:shd w:val="clear" w:color="auto" w:fill="D9D9D9" w:themeFill="background1" w:themeFillShade="D9"/>
          </w:tcPr>
          <w:p w:rsidR="00061F37" w:rsidRPr="00B940EC" w:rsidRDefault="00B940E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B940EC">
              <w:rPr>
                <w:b/>
                <w:color w:val="000000"/>
                <w:sz w:val="28"/>
                <w:szCs w:val="16"/>
              </w:rPr>
              <w:t>3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:rsidR="00061F37" w:rsidRPr="00B940EC" w:rsidRDefault="00B940EC" w:rsidP="00B940EC">
            <w:pPr>
              <w:contextualSpacing/>
              <w:jc w:val="center"/>
              <w:rPr>
                <w:b/>
                <w:color w:val="000000"/>
                <w:sz w:val="28"/>
                <w:szCs w:val="16"/>
              </w:rPr>
            </w:pPr>
            <w:r w:rsidRPr="00B940EC">
              <w:rPr>
                <w:b/>
                <w:color w:val="000000"/>
                <w:sz w:val="28"/>
                <w:szCs w:val="16"/>
              </w:rPr>
              <w:t>3</w:t>
            </w:r>
          </w:p>
        </w:tc>
      </w:tr>
    </w:tbl>
    <w:p w:rsidR="00982ADD" w:rsidRDefault="00982ADD" w:rsidP="00E3558E">
      <w:pPr>
        <w:pStyle w:val="Title"/>
        <w:ind w:left="8640" w:firstLine="720"/>
        <w:jc w:val="both"/>
        <w:rPr>
          <w:b w:val="0"/>
        </w:rPr>
      </w:pPr>
    </w:p>
    <w:p w:rsidR="001F44F2" w:rsidRDefault="001F44F2" w:rsidP="00E3558E">
      <w:pPr>
        <w:pStyle w:val="Title"/>
        <w:ind w:left="8640" w:firstLine="720"/>
        <w:jc w:val="both"/>
        <w:rPr>
          <w:b w:val="0"/>
        </w:rPr>
      </w:pPr>
    </w:p>
    <w:p w:rsidR="00B940EC" w:rsidRPr="004A5B08" w:rsidRDefault="00B940EC" w:rsidP="00B940EC">
      <w:pPr>
        <w:pStyle w:val="Title"/>
        <w:rPr>
          <w:sz w:val="10"/>
        </w:rPr>
      </w:pPr>
    </w:p>
    <w:p w:rsidR="00B940EC" w:rsidRDefault="00B940EC" w:rsidP="00B940EC">
      <w:pPr>
        <w:pStyle w:val="Title"/>
      </w:pPr>
      <w:r>
        <w:t>SITUAȚIA CU NUMĂRUL DOCTRORANZILOR</w:t>
      </w:r>
    </w:p>
    <w:p w:rsidR="00B940EC" w:rsidRDefault="00B940EC" w:rsidP="00E3558E">
      <w:pPr>
        <w:pStyle w:val="Title"/>
        <w:ind w:left="8640" w:firstLine="720"/>
        <w:jc w:val="both"/>
        <w:rPr>
          <w:b w:val="0"/>
        </w:rPr>
      </w:pPr>
    </w:p>
    <w:p w:rsidR="001F44F2" w:rsidRDefault="001F44F2" w:rsidP="00E3558E">
      <w:pPr>
        <w:pStyle w:val="Title"/>
        <w:ind w:left="8640" w:firstLine="720"/>
        <w:jc w:val="both"/>
        <w:rPr>
          <w:b w:val="0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5"/>
        <w:gridCol w:w="2468"/>
        <w:gridCol w:w="2506"/>
        <w:gridCol w:w="2506"/>
        <w:gridCol w:w="2506"/>
        <w:gridCol w:w="2395"/>
      </w:tblGrid>
      <w:tr w:rsidR="001F44F2" w:rsidRPr="00061F37" w:rsidTr="001F44F2">
        <w:tc>
          <w:tcPr>
            <w:tcW w:w="240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NUMĂRUL DOCTORANZILOR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20/21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19/20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18/19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17/18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F44F2" w:rsidRPr="001F44F2" w:rsidRDefault="001F44F2" w:rsidP="001F44F2">
            <w:pPr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16/17</w:t>
            </w:r>
          </w:p>
        </w:tc>
      </w:tr>
      <w:tr w:rsidR="001F44F2" w:rsidRPr="00061F37" w:rsidTr="00935C13">
        <w:trPr>
          <w:trHeight w:val="350"/>
        </w:trPr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</w:pPr>
            <w:r w:rsidRPr="001F44F2">
              <w:t>PRELUAT DIN ANS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</w:pPr>
            <w:r w:rsidRPr="001F44F2">
              <w:t>Anii</w:t>
            </w:r>
            <w:r>
              <w:t>:</w:t>
            </w:r>
            <w:r w:rsidRPr="001F44F2">
              <w:t xml:space="preserve"> I, II, III</w:t>
            </w:r>
          </w:p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46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</w:pPr>
            <w:r w:rsidRPr="001F44F2">
              <w:t>Anii</w:t>
            </w:r>
            <w:r>
              <w:t>:</w:t>
            </w:r>
            <w:r w:rsidRPr="001F44F2">
              <w:t xml:space="preserve"> I, II, III</w:t>
            </w:r>
          </w:p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46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</w:pPr>
            <w:r w:rsidRPr="001F44F2">
              <w:t>Anii</w:t>
            </w:r>
            <w:r>
              <w:t>:</w:t>
            </w:r>
            <w:r w:rsidRPr="001F44F2">
              <w:t xml:space="preserve"> I, II, III</w:t>
            </w:r>
          </w:p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42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</w:pPr>
            <w:r w:rsidRPr="001F44F2">
              <w:t>Anii</w:t>
            </w:r>
            <w:r>
              <w:t>:</w:t>
            </w:r>
            <w:r w:rsidRPr="001F44F2">
              <w:t xml:space="preserve"> I, II, III</w:t>
            </w:r>
          </w:p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41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1F44F2" w:rsidRDefault="001F44F2" w:rsidP="00935C13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</w:rPr>
              <w:t>Anii I, II, III (35) și periodă grație (28) (fără întrerupere de studii):</w:t>
            </w:r>
          </w:p>
          <w:p w:rsidR="001F44F2" w:rsidRDefault="001F44F2" w:rsidP="00935C13">
            <w:pPr>
              <w:spacing w:line="360" w:lineRule="auto"/>
              <w:contextualSpacing/>
              <w:jc w:val="center"/>
              <w:rPr>
                <w:b/>
              </w:rPr>
            </w:pPr>
          </w:p>
          <w:p w:rsidR="001F44F2" w:rsidRPr="001F44F2" w:rsidRDefault="001F44F2" w:rsidP="00935C13">
            <w:pPr>
              <w:spacing w:line="360" w:lineRule="auto"/>
              <w:contextualSpacing/>
              <w:jc w:val="center"/>
              <w:rPr>
                <w:b/>
              </w:rPr>
            </w:pPr>
            <w:r w:rsidRPr="001F44F2">
              <w:rPr>
                <w:b/>
                <w:sz w:val="36"/>
              </w:rPr>
              <w:t>63</w:t>
            </w:r>
          </w:p>
        </w:tc>
      </w:tr>
      <w:tr w:rsidR="001F44F2" w:rsidRPr="00061F37" w:rsidTr="001F44F2">
        <w:tc>
          <w:tcPr>
            <w:tcW w:w="2405" w:type="dxa"/>
            <w:shd w:val="clear" w:color="auto" w:fill="auto"/>
            <w:vAlign w:val="center"/>
          </w:tcPr>
          <w:p w:rsidR="001F44F2" w:rsidRPr="001F44F2" w:rsidRDefault="00935C13" w:rsidP="00935C1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 xml:space="preserve">TOȚI </w:t>
            </w:r>
            <w:r>
              <w:rPr>
                <w:color w:val="000000"/>
              </w:rPr>
              <w:t>(și doctoranzii cu</w:t>
            </w:r>
            <w:r w:rsidRPr="001F44F2">
              <w:rPr>
                <w:color w:val="000000"/>
              </w:rPr>
              <w:t xml:space="preserve"> întrerupere de studii</w:t>
            </w:r>
            <w:r>
              <w:rPr>
                <w:color w:val="000000"/>
              </w:rPr>
              <w:t>)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88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90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76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76</w:t>
            </w:r>
          </w:p>
        </w:tc>
        <w:tc>
          <w:tcPr>
            <w:tcW w:w="2395" w:type="dxa"/>
            <w:vMerge/>
            <w:shd w:val="clear" w:color="auto" w:fill="auto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F44F2" w:rsidRPr="00061F37" w:rsidTr="001F44F2">
        <w:tc>
          <w:tcPr>
            <w:tcW w:w="24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935C13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 xml:space="preserve">TOȚI </w:t>
            </w:r>
            <w:r>
              <w:rPr>
                <w:color w:val="000000"/>
              </w:rPr>
              <w:t>(</w:t>
            </w:r>
            <w:r w:rsidRPr="00935C13">
              <w:rPr>
                <w:b/>
                <w:color w:val="000000"/>
                <w:u w:val="single"/>
              </w:rPr>
              <w:t>fără</w:t>
            </w:r>
            <w:r w:rsidRPr="001F44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doctoranzii cu</w:t>
            </w:r>
            <w:r w:rsidRPr="001F44F2">
              <w:rPr>
                <w:color w:val="000000"/>
              </w:rPr>
              <w:t xml:space="preserve"> întrerupere de studii</w:t>
            </w:r>
            <w:r>
              <w:rPr>
                <w:color w:val="000000"/>
              </w:rPr>
              <w:t>)</w:t>
            </w:r>
          </w:p>
        </w:tc>
        <w:tc>
          <w:tcPr>
            <w:tcW w:w="24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83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86</w:t>
            </w:r>
          </w:p>
        </w:tc>
        <w:tc>
          <w:tcPr>
            <w:tcW w:w="250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73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-</w:t>
            </w:r>
          </w:p>
        </w:tc>
        <w:tc>
          <w:tcPr>
            <w:tcW w:w="2395" w:type="dxa"/>
            <w:vMerge/>
            <w:shd w:val="clear" w:color="auto" w:fill="auto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1F44F2" w:rsidRPr="00766597" w:rsidTr="001F44F2">
        <w:trPr>
          <w:trHeight w:val="360"/>
        </w:trPr>
        <w:tc>
          <w:tcPr>
            <w:tcW w:w="2405" w:type="dxa"/>
            <w:shd w:val="clear" w:color="auto" w:fill="auto"/>
            <w:vAlign w:val="center"/>
          </w:tcPr>
          <w:p w:rsidR="001F44F2" w:rsidRPr="001F44F2" w:rsidRDefault="00935C13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 xml:space="preserve">Întrerupere </w:t>
            </w:r>
            <w:r w:rsidR="001F44F2" w:rsidRPr="001F44F2">
              <w:rPr>
                <w:color w:val="000000"/>
              </w:rPr>
              <w:t>de studii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5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4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1F44F2">
              <w:rPr>
                <w:color w:val="000000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1F44F2" w:rsidRPr="001F44F2" w:rsidRDefault="001F44F2" w:rsidP="001F44F2">
            <w:pPr>
              <w:spacing w:line="360" w:lineRule="auto"/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</w:tcPr>
          <w:p w:rsidR="001F44F2" w:rsidRPr="00766597" w:rsidRDefault="001F44F2" w:rsidP="001F44F2">
            <w:pPr>
              <w:spacing w:line="360" w:lineRule="auto"/>
              <w:contextualSpacing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1F44F2" w:rsidRPr="00E3558E" w:rsidRDefault="001F44F2" w:rsidP="00E3558E">
      <w:pPr>
        <w:pStyle w:val="Title"/>
        <w:ind w:left="8640" w:firstLine="720"/>
        <w:jc w:val="both"/>
        <w:rPr>
          <w:b w:val="0"/>
        </w:rPr>
      </w:pPr>
    </w:p>
    <w:sectPr w:rsidR="001F44F2" w:rsidRPr="00E3558E" w:rsidSect="00061F37">
      <w:headerReference w:type="default" r:id="rId6"/>
      <w:footerReference w:type="default" r:id="rId7"/>
      <w:pgSz w:w="16838" w:h="11906" w:orient="landscape" w:code="9"/>
      <w:pgMar w:top="990" w:right="1134" w:bottom="1021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356" w:rsidRDefault="00105356">
      <w:r>
        <w:separator/>
      </w:r>
    </w:p>
  </w:endnote>
  <w:endnote w:type="continuationSeparator" w:id="1">
    <w:p w:rsidR="00105356" w:rsidRDefault="00105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A3" w:rsidRDefault="004A5B08" w:rsidP="004A5B08">
    <w:pPr>
      <w:pBdr>
        <w:bottom w:val="thickThinSmallGap" w:sz="24" w:space="1" w:color="auto"/>
      </w:pBdr>
      <w:tabs>
        <w:tab w:val="left" w:pos="5322"/>
      </w:tabs>
    </w:pPr>
    <w:r>
      <w:tab/>
    </w:r>
  </w:p>
  <w:p w:rsidR="004D0DA3" w:rsidRPr="006D4EF3" w:rsidRDefault="004D0DA3" w:rsidP="006D4EF3">
    <w:r>
      <w:t>540057 Târgu-Mureş, str.</w:t>
    </w:r>
    <w:r w:rsidR="004A5B08">
      <w:t xml:space="preserve"> </w:t>
    </w:r>
    <w:r>
      <w:t>K</w:t>
    </w:r>
    <w:r>
      <w:rPr>
        <w:lang w:val="hu-HU"/>
      </w:rPr>
      <w:t>öteles S.</w:t>
    </w:r>
    <w:r w:rsidR="004A5B08">
      <w:rPr>
        <w:lang w:val="hu-HU"/>
      </w:rPr>
      <w:t xml:space="preserve"> </w:t>
    </w:r>
    <w:r>
      <w:rPr>
        <w:lang w:val="hu-HU"/>
      </w:rPr>
      <w:t>nr.</w:t>
    </w:r>
    <w:r w:rsidR="004A5B08">
      <w:rPr>
        <w:lang w:val="hu-HU"/>
      </w:rPr>
      <w:t xml:space="preserve"> </w:t>
    </w:r>
    <w:r>
      <w:rPr>
        <w:lang w:val="hu-HU"/>
      </w:rPr>
      <w:t>6</w:t>
    </w:r>
    <w:r>
      <w:rPr>
        <w:lang w:val="hu-HU"/>
      </w:rPr>
      <w:tab/>
    </w:r>
    <w:r>
      <w:rPr>
        <w:lang w:val="hu-HU"/>
      </w:rPr>
      <w:tab/>
      <w:t xml:space="preserve">                                </w:t>
    </w:r>
    <w:r w:rsidR="002E7B78">
      <w:rPr>
        <w:lang w:val="hu-HU"/>
      </w:rPr>
      <w:tab/>
    </w:r>
    <w:r w:rsidR="002E7B78">
      <w:rPr>
        <w:lang w:val="hu-HU"/>
      </w:rPr>
      <w:tab/>
    </w:r>
    <w:r w:rsidR="002E7B78">
      <w:rPr>
        <w:lang w:val="hu-HU"/>
      </w:rPr>
      <w:tab/>
    </w:r>
    <w:r w:rsidR="002E7B78">
      <w:rPr>
        <w:lang w:val="hu-HU"/>
      </w:rPr>
      <w:tab/>
    </w:r>
    <w:r w:rsidR="002E7B78">
      <w:rPr>
        <w:lang w:val="hu-HU"/>
      </w:rPr>
      <w:tab/>
    </w:r>
    <w:r>
      <w:rPr>
        <w:lang w:val="hu-HU"/>
      </w:rPr>
      <w:t>Tel</w:t>
    </w:r>
    <w:r w:rsidR="006D4EF3">
      <w:t xml:space="preserve">/Fax: 0265-266281   </w:t>
    </w:r>
    <w:r w:rsidR="006D4EF3" w:rsidRPr="006D4EF3">
      <w:t>http:// www.uat.ro</w:t>
    </w:r>
    <w:r w:rsidRPr="006D4EF3">
      <w:tab/>
    </w:r>
    <w:r w:rsidRPr="006D4EF3">
      <w:tab/>
    </w:r>
    <w:r w:rsidRPr="006D4EF3">
      <w:tab/>
    </w:r>
    <w:r w:rsidRPr="006D4EF3">
      <w:tab/>
    </w:r>
    <w:r w:rsidR="006D4EF3" w:rsidRPr="006D4EF3">
      <w:tab/>
    </w:r>
    <w:r w:rsidR="006D4EF3" w:rsidRPr="006D4EF3">
      <w:tab/>
    </w:r>
    <w:r w:rsidR="006D4EF3" w:rsidRPr="006D4EF3">
      <w:tab/>
    </w:r>
    <w:r w:rsidR="006D4EF3" w:rsidRPr="006D4EF3">
      <w:tab/>
    </w:r>
    <w:r w:rsidR="002E7B78">
      <w:tab/>
    </w:r>
    <w:r w:rsidR="002E7B78">
      <w:tab/>
    </w:r>
    <w:r w:rsidR="002E7B78">
      <w:tab/>
    </w:r>
    <w:r w:rsidR="002E7B78">
      <w:tab/>
    </w:r>
    <w:r w:rsidR="002E7B78">
      <w:tab/>
    </w:r>
    <w:r w:rsidR="002E7B78">
      <w:tab/>
    </w:r>
    <w:r w:rsidR="002E7B78">
      <w:tab/>
    </w:r>
    <w:r w:rsidRPr="006D4EF3">
      <w:rPr>
        <w:lang w:val="fr-CA"/>
      </w:rPr>
      <w:t>E-mail: uat@uat.ro</w:t>
    </w:r>
    <w: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356" w:rsidRDefault="00105356">
      <w:r>
        <w:separator/>
      </w:r>
    </w:p>
  </w:footnote>
  <w:footnote w:type="continuationSeparator" w:id="1">
    <w:p w:rsidR="00105356" w:rsidRDefault="00105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A3" w:rsidRDefault="00381354" w:rsidP="004D0DA3">
    <w:pPr>
      <w:pStyle w:val="Header"/>
      <w:jc w:val="center"/>
      <w:rPr>
        <w:b/>
      </w:rPr>
    </w:pPr>
    <w:r>
      <w:rPr>
        <w:b/>
        <w:noProof/>
        <w:lang w:val="en-US"/>
      </w:rPr>
      <w:drawing>
        <wp:inline distT="0" distB="0" distL="0" distR="0">
          <wp:extent cx="2409825" cy="838200"/>
          <wp:effectExtent l="19050" t="0" r="9525" b="0"/>
          <wp:docPr id="1" name="Picture 3" descr="Szi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in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0DA3" w:rsidRPr="00A80B37" w:rsidRDefault="004D0DA3" w:rsidP="004D0DA3">
    <w:pPr>
      <w:pStyle w:val="Header"/>
      <w:jc w:val="center"/>
      <w:rPr>
        <w:rFonts w:ascii="Calibri" w:hAnsi="Calibri" w:cs="Arial"/>
        <w:b/>
        <w:sz w:val="22"/>
        <w:szCs w:val="22"/>
      </w:rPr>
    </w:pPr>
    <w:r w:rsidRPr="00A80B37">
      <w:rPr>
        <w:rFonts w:ascii="Calibri" w:hAnsi="Calibri" w:cs="Arial"/>
        <w:b/>
        <w:sz w:val="22"/>
        <w:szCs w:val="22"/>
      </w:rPr>
      <w:t>UNIVERSITATEA DE ARTE DIN TÂRGU–MUREȘ</w:t>
    </w:r>
  </w:p>
  <w:p w:rsidR="004D0DA3" w:rsidRPr="00A80B37" w:rsidRDefault="004D0DA3" w:rsidP="004D0DA3">
    <w:pPr>
      <w:pStyle w:val="Header"/>
      <w:jc w:val="center"/>
      <w:rPr>
        <w:rFonts w:ascii="Calibri" w:hAnsi="Calibri" w:cs="Arial"/>
        <w:b/>
        <w:sz w:val="22"/>
        <w:szCs w:val="22"/>
        <w:lang w:val="hu-HU"/>
      </w:rPr>
    </w:pPr>
    <w:r w:rsidRPr="00A80B37">
      <w:rPr>
        <w:rFonts w:ascii="Calibri" w:hAnsi="Calibri" w:cs="Arial"/>
        <w:b/>
        <w:sz w:val="22"/>
        <w:szCs w:val="22"/>
      </w:rPr>
      <w:t>MAROSV</w:t>
    </w:r>
    <w:r w:rsidRPr="00A80B37">
      <w:rPr>
        <w:rFonts w:ascii="Calibri" w:hAnsi="Calibri" w:cs="Arial"/>
        <w:b/>
        <w:sz w:val="22"/>
        <w:szCs w:val="22"/>
        <w:lang w:val="hu-HU"/>
      </w:rPr>
      <w:t xml:space="preserve">ÁSÁRHELYI MŰVÉSZETI EGYETEM </w:t>
    </w:r>
  </w:p>
  <w:p w:rsidR="00A37989" w:rsidRDefault="00A3798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B2346"/>
    <w:rsid w:val="0000783F"/>
    <w:rsid w:val="00051FCF"/>
    <w:rsid w:val="00061F37"/>
    <w:rsid w:val="00075A1F"/>
    <w:rsid w:val="00085636"/>
    <w:rsid w:val="00086F69"/>
    <w:rsid w:val="000A3AFC"/>
    <w:rsid w:val="000C70C2"/>
    <w:rsid w:val="000E0B0C"/>
    <w:rsid w:val="000E1FE2"/>
    <w:rsid w:val="000F5446"/>
    <w:rsid w:val="00105356"/>
    <w:rsid w:val="00150B91"/>
    <w:rsid w:val="001C29B4"/>
    <w:rsid w:val="001F0791"/>
    <w:rsid w:val="001F44F2"/>
    <w:rsid w:val="00283A05"/>
    <w:rsid w:val="002D04E6"/>
    <w:rsid w:val="002E7B78"/>
    <w:rsid w:val="00381354"/>
    <w:rsid w:val="00413924"/>
    <w:rsid w:val="00416836"/>
    <w:rsid w:val="00465FF1"/>
    <w:rsid w:val="00480737"/>
    <w:rsid w:val="004A5B08"/>
    <w:rsid w:val="004D0DA3"/>
    <w:rsid w:val="004E2D00"/>
    <w:rsid w:val="004E367F"/>
    <w:rsid w:val="00507155"/>
    <w:rsid w:val="005B48DB"/>
    <w:rsid w:val="005C0750"/>
    <w:rsid w:val="00641E67"/>
    <w:rsid w:val="006D4EF3"/>
    <w:rsid w:val="007127ED"/>
    <w:rsid w:val="007343FA"/>
    <w:rsid w:val="00745538"/>
    <w:rsid w:val="00762044"/>
    <w:rsid w:val="00766597"/>
    <w:rsid w:val="007B7243"/>
    <w:rsid w:val="007E374B"/>
    <w:rsid w:val="00833101"/>
    <w:rsid w:val="0085170E"/>
    <w:rsid w:val="008A330C"/>
    <w:rsid w:val="008C0CA3"/>
    <w:rsid w:val="008F0271"/>
    <w:rsid w:val="008F299E"/>
    <w:rsid w:val="00901B35"/>
    <w:rsid w:val="00922926"/>
    <w:rsid w:val="00935C13"/>
    <w:rsid w:val="00963D11"/>
    <w:rsid w:val="00982ADD"/>
    <w:rsid w:val="009D0695"/>
    <w:rsid w:val="00A25ABB"/>
    <w:rsid w:val="00A37989"/>
    <w:rsid w:val="00A476FD"/>
    <w:rsid w:val="00A72450"/>
    <w:rsid w:val="00A76A6C"/>
    <w:rsid w:val="00A8030F"/>
    <w:rsid w:val="00AB2346"/>
    <w:rsid w:val="00AD498E"/>
    <w:rsid w:val="00AD7584"/>
    <w:rsid w:val="00B940EC"/>
    <w:rsid w:val="00BC1F36"/>
    <w:rsid w:val="00BF4C6B"/>
    <w:rsid w:val="00C068EC"/>
    <w:rsid w:val="00C17389"/>
    <w:rsid w:val="00C23598"/>
    <w:rsid w:val="00C85B4F"/>
    <w:rsid w:val="00CD2452"/>
    <w:rsid w:val="00CF080C"/>
    <w:rsid w:val="00D86FB8"/>
    <w:rsid w:val="00D92E50"/>
    <w:rsid w:val="00DC5260"/>
    <w:rsid w:val="00DD6A07"/>
    <w:rsid w:val="00E21361"/>
    <w:rsid w:val="00E26F8B"/>
    <w:rsid w:val="00E30078"/>
    <w:rsid w:val="00E3558E"/>
    <w:rsid w:val="00E36F63"/>
    <w:rsid w:val="00E54377"/>
    <w:rsid w:val="00E87BD9"/>
    <w:rsid w:val="00EB2E8C"/>
    <w:rsid w:val="00EC7F35"/>
    <w:rsid w:val="00F415E8"/>
    <w:rsid w:val="00FC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58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27ED"/>
    <w:pPr>
      <w:keepNext/>
      <w:ind w:left="3600" w:firstLine="720"/>
      <w:outlineLvl w:val="0"/>
    </w:pPr>
    <w:rPr>
      <w:lang w:val="hu-HU"/>
    </w:rPr>
  </w:style>
  <w:style w:type="paragraph" w:styleId="Heading2">
    <w:name w:val="heading 2"/>
    <w:basedOn w:val="Normal"/>
    <w:next w:val="Normal"/>
    <w:qFormat/>
    <w:rsid w:val="007127ED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2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7E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127ED"/>
    <w:rPr>
      <w:color w:val="0000FF"/>
      <w:u w:val="single"/>
    </w:rPr>
  </w:style>
  <w:style w:type="paragraph" w:styleId="Title">
    <w:name w:val="Title"/>
    <w:basedOn w:val="Normal"/>
    <w:qFormat/>
    <w:rsid w:val="007127ED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F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51F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_data\Documents\ALIZminden\antetno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antetnou.dot</Template>
  <TotalTime>47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ADEVERINŢĂ</vt:lpstr>
      <vt:lpstr>ADEVERINŢĂ</vt:lpstr>
    </vt:vector>
  </TitlesOfParts>
  <Company>aat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ADEVERINŢĂ</dc:title>
  <dc:creator>aliz</dc:creator>
  <cp:lastModifiedBy>emoke</cp:lastModifiedBy>
  <cp:revision>145</cp:revision>
  <cp:lastPrinted>2021-05-18T08:02:00Z</cp:lastPrinted>
  <dcterms:created xsi:type="dcterms:W3CDTF">2021-05-18T08:02:00Z</dcterms:created>
  <dcterms:modified xsi:type="dcterms:W3CDTF">2021-05-18T09:39:00Z</dcterms:modified>
</cp:coreProperties>
</file>